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87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06" w:rsidRDefault="006B1506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 w:rsidRPr="00653787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TYM BEG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2.35pt;margin-top:-98.8pt;width:116.4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">
                <v:textbox style="mso-fit-shape-to-text:t">
                  <w:txbxContent>
                    <w:p w:rsidR="006B1506" w:rsidRDefault="006B1506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 w:rsidRPr="00653787">
                        <w:rPr>
                          <w:rFonts w:cs="Arial"/>
                          <w:b/>
                          <w:i/>
                          <w:u w:val="single"/>
                        </w:rPr>
                        <w:t>TYM BEG</w:t>
                      </w:r>
                    </w:p>
                  </w:txbxContent>
                </v:textbox>
              </v:shape>
            </w:pict>
          </mc:Fallback>
        </mc:AlternateContent>
      </w:r>
      <w:r w:rsidR="00653787" w:rsidRPr="00653787">
        <w:rPr>
          <w:rFonts w:cs="Arial"/>
          <w:b/>
        </w:rPr>
        <w:t xml:space="preserve">TWST </w:t>
      </w:r>
      <w:r w:rsidR="00653787">
        <w:rPr>
          <w:rFonts w:cs="Arial"/>
          <w:b/>
        </w:rPr>
        <w:t xml:space="preserve">Monthly </w:t>
      </w:r>
      <w:r w:rsidR="00653787" w:rsidRPr="00653787">
        <w:rPr>
          <w:rFonts w:cs="Arial"/>
          <w:b/>
        </w:rPr>
        <w:t>Payment Schedule</w:t>
      </w:r>
    </w:p>
    <w:p w:rsidR="006B1506" w:rsidRDefault="00653787" w:rsidP="006B1506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C01051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051" w:rsidRDefault="00C01051" w:rsidP="003354DB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27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">
                <v:textbox>
                  <w:txbxContent>
                    <w:p w:rsidR="00C01051" w:rsidRDefault="00C01051" w:rsidP="003354DB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F3D" w:rsidRDefault="00DD5F3D" w:rsidP="00653787">
      <w:pPr>
        <w:jc w:val="center"/>
        <w:rPr>
          <w:rFonts w:cs="Arial"/>
          <w:b/>
        </w:rPr>
      </w:pPr>
    </w:p>
    <w:p w:rsidR="00653787" w:rsidRDefault="0011344C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 wp14:anchorId="017BDE61" wp14:editId="080ED528">
                <wp:extent cx="6591935" cy="2933700"/>
                <wp:effectExtent l="0" t="0" r="18415" b="19050"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44C" w:rsidRDefault="0011344C" w:rsidP="0011344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Pr="00653787">
                              <w:t xml:space="preserve"> of $</w:t>
                            </w:r>
                            <w:r w:rsidR="00717233" w:rsidRPr="00717233">
                              <w:rPr>
                                <w:b/>
                              </w:rPr>
                              <w:t>165</w:t>
                            </w:r>
                            <w:r w:rsidRPr="00717233">
                              <w:rPr>
                                <w:b/>
                              </w:rPr>
                              <w:t>0</w:t>
                            </w:r>
                            <w:r w:rsidRPr="00653787">
                              <w:t>_____</w:t>
                            </w:r>
                            <w:r w:rsidR="00717233">
                              <w:t>__</w:t>
                            </w:r>
                            <w:r>
                              <w:t xml:space="preserve">for the </w:t>
                            </w:r>
                            <w:r w:rsidR="00717233">
                              <w:t>2025-2</w:t>
                            </w:r>
                            <w:r>
                              <w:t>0</w:t>
                            </w:r>
                            <w:r w:rsidR="00717233">
                              <w:t>26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1"/>
                              <w:gridCol w:w="1107"/>
                              <w:gridCol w:w="1082"/>
                              <w:gridCol w:w="941"/>
                              <w:gridCol w:w="1107"/>
                              <w:gridCol w:w="1082"/>
                              <w:gridCol w:w="1590"/>
                              <w:gridCol w:w="1107"/>
                              <w:gridCol w:w="1082"/>
                            </w:tblGrid>
                            <w:tr w:rsidR="00717233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4A0270">
                                  <w:pPr>
                                    <w:spacing w:line="276" w:lineRule="auto"/>
                                  </w:pPr>
                                  <w:r>
                                    <w:t>$500.00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17233">
                                    <w:t>15</w:t>
                                  </w:r>
                                  <w: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17233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717233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  <w:p w:rsidR="006D60CD" w:rsidRDefault="006D60CD" w:rsidP="00C01051">
                                  <w:pPr>
                                    <w:spacing w:line="276" w:lineRule="auto"/>
                                  </w:pPr>
                                  <w:r w:rsidRPr="00420BA5">
                                    <w:rPr>
                                      <w:b/>
                                    </w:rPr>
                                    <w:t>Esc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$200.00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717233" w:rsidP="00C01051">
                                  <w:pPr>
                                    <w:spacing w:line="276" w:lineRule="auto"/>
                                  </w:pPr>
                                  <w:r>
                                    <w:t>$15</w:t>
                                  </w:r>
                                  <w:r w:rsidR="0011344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717233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4A0270">
                                  <w:pPr>
                                    <w:spacing w:line="276" w:lineRule="auto"/>
                                  </w:pPr>
                                  <w:r>
                                    <w:t>$100.00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8E26B4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17233">
                                    <w:t>15</w:t>
                                  </w:r>
                                  <w: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717233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$100.00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8E26B4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17233">
                                    <w:t>15</w:t>
                                  </w:r>
                                  <w: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Pr="00D561AF" w:rsidRDefault="0011344C" w:rsidP="002179EE">
                                  <w:pPr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Fundraising   $250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44C" w:rsidRDefault="0011344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11344C" w:rsidRDefault="0011344C" w:rsidP="0011344C">
                            <w:pPr>
                              <w:spacing w:line="276" w:lineRule="auto"/>
                              <w:jc w:val="center"/>
                            </w:pPr>
                            <w:r>
                              <w:t>Fee is a yearly amount not based on month to month (Sep - Aug)</w:t>
                            </w:r>
                          </w:p>
                          <w:p w:rsidR="0011344C" w:rsidRDefault="0011344C" w:rsidP="0011344C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11344C" w:rsidRPr="003354DB" w:rsidRDefault="0011344C" w:rsidP="0011344C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11344C" w:rsidRDefault="0011344C" w:rsidP="0011344C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11344C" w:rsidRDefault="0011344C" w:rsidP="0011344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7BDE6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8" type="#_x0000_t202" style="width:519.05pt;height:2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">
                <v:textbox>
                  <w:txbxContent>
                    <w:p w:rsidR="0011344C" w:rsidRDefault="0011344C" w:rsidP="0011344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Pr="00653787">
                        <w:t xml:space="preserve"> of $</w:t>
                      </w:r>
                      <w:r w:rsidR="00717233" w:rsidRPr="00717233">
                        <w:rPr>
                          <w:b/>
                        </w:rPr>
                        <w:t>165</w:t>
                      </w:r>
                      <w:r w:rsidRPr="00717233">
                        <w:rPr>
                          <w:b/>
                        </w:rPr>
                        <w:t>0</w:t>
                      </w:r>
                      <w:r w:rsidRPr="00653787">
                        <w:t>_____</w:t>
                      </w:r>
                      <w:r w:rsidR="00717233">
                        <w:t>__</w:t>
                      </w:r>
                      <w:r>
                        <w:t xml:space="preserve">for the </w:t>
                      </w:r>
                      <w:r w:rsidR="00717233">
                        <w:t>2025-2</w:t>
                      </w:r>
                      <w:r>
                        <w:t>0</w:t>
                      </w:r>
                      <w:r w:rsidR="00717233">
                        <w:t>26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1"/>
                        <w:gridCol w:w="1107"/>
                        <w:gridCol w:w="1082"/>
                        <w:gridCol w:w="941"/>
                        <w:gridCol w:w="1107"/>
                        <w:gridCol w:w="1082"/>
                        <w:gridCol w:w="1590"/>
                        <w:gridCol w:w="1107"/>
                        <w:gridCol w:w="1082"/>
                      </w:tblGrid>
                      <w:tr w:rsidR="00717233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4A0270">
                            <w:pPr>
                              <w:spacing w:line="276" w:lineRule="auto"/>
                            </w:pPr>
                            <w:r>
                              <w:t>$500.00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17233">
                              <w:t>15</w:t>
                            </w:r>
                            <w:r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17233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717233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  <w:p w:rsidR="006D60CD" w:rsidRDefault="006D60CD" w:rsidP="00C01051">
                            <w:pPr>
                              <w:spacing w:line="276" w:lineRule="auto"/>
                            </w:pPr>
                            <w:r w:rsidRPr="00420BA5">
                              <w:rPr>
                                <w:b/>
                              </w:rPr>
                              <w:t>Esc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$200.00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717233" w:rsidP="00C01051">
                            <w:pPr>
                              <w:spacing w:line="276" w:lineRule="auto"/>
                            </w:pPr>
                            <w:r>
                              <w:t>$15</w:t>
                            </w:r>
                            <w:r w:rsidR="0011344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June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$50.00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717233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4A0270">
                            <w:pPr>
                              <w:spacing w:line="276" w:lineRule="auto"/>
                            </w:pPr>
                            <w:r>
                              <w:t>$100.00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8E26B4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17233">
                              <w:t>15</w:t>
                            </w:r>
                            <w:r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717233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$100.00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8E26B4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17233">
                              <w:t>15</w:t>
                            </w:r>
                            <w:r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Pr="00D561AF" w:rsidRDefault="0011344C" w:rsidP="002179EE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Fundraising   $250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44C" w:rsidRDefault="0011344C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11344C" w:rsidRDefault="0011344C" w:rsidP="0011344C">
                      <w:pPr>
                        <w:spacing w:line="276" w:lineRule="auto"/>
                        <w:jc w:val="center"/>
                      </w:pPr>
                      <w:r>
                        <w:t>Fee is a yearly amount not based on month to month (Sep - Aug)</w:t>
                      </w:r>
                    </w:p>
                    <w:p w:rsidR="0011344C" w:rsidRDefault="0011344C" w:rsidP="0011344C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11344C" w:rsidRPr="003354DB" w:rsidRDefault="0011344C" w:rsidP="0011344C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11344C" w:rsidRDefault="0011344C" w:rsidP="0011344C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11344C" w:rsidRDefault="0011344C" w:rsidP="0011344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C527E"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A37" w:rsidRDefault="00B91A37" w:rsidP="00B91A37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Type (AmEx, Visa, MasterCard, etc.): ________________</w:t>
                            </w:r>
                            <w:r w:rsidR="00061BC4">
                              <w:t>_____</w:t>
                            </w:r>
                            <w:r>
                              <w:t>_____________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Credit Card Number: ______________________</w:t>
                            </w:r>
                            <w:r w:rsidR="0094366D">
                              <w:t>________</w:t>
                            </w:r>
                            <w:r>
                              <w:t>_______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Expiration Date: _____</w:t>
                            </w:r>
                            <w:r w:rsidR="002179EE">
                              <w:t>_ / _</w:t>
                            </w:r>
                            <w:r>
                              <w:t>____</w:t>
                            </w:r>
                            <w:r w:rsidR="002179EE">
                              <w:t>_ (</w:t>
                            </w:r>
                            <w:r>
                              <w:t>Month/Year)</w:t>
                            </w:r>
                            <w:r w:rsidR="0094366D" w:rsidRPr="0094366D">
                              <w:t xml:space="preserve"> </w:t>
                            </w:r>
                            <w:r w:rsidR="0094366D">
                              <w:tab/>
                              <w:t xml:space="preserve">   Security VID Code: ________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6B1506" w:rsidRPr="00B91A37" w:rsidRDefault="00B91A37" w:rsidP="00B91A37">
                            <w:pPr>
                              <w:spacing w:line="480" w:lineRule="auto"/>
                            </w:pPr>
                            <w:r>
                              <w:t>Stre</w:t>
                            </w:r>
                            <w:r w:rsidR="008D1F7B">
                              <w:t xml:space="preserve">et: _____________________________    </w:t>
                            </w:r>
                            <w:r>
                              <w:t>City: _</w:t>
                            </w:r>
                            <w:r w:rsidR="008D1F7B">
                              <w:t>__</w:t>
                            </w:r>
                            <w:r>
                              <w:t>____</w:t>
                            </w:r>
                            <w:r w:rsidR="008D1F7B">
                              <w:t>_______</w:t>
                            </w:r>
                            <w:r w:rsidR="006B1506">
                              <w:t xml:space="preserve">    Zip Code:</w:t>
                            </w:r>
                            <w:r w:rsidR="00EA6963">
                              <w:t xml:space="preserve"> </w:t>
                            </w:r>
                            <w:r w:rsidR="006B1506"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29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">
                <v:textbox>
                  <w:txbxContent>
                    <w:p w:rsidR="00B91A37" w:rsidRDefault="00B91A37" w:rsidP="00B91A37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Type (AmEx, Visa, MasterCard, etc.): ________________</w:t>
                      </w:r>
                      <w:r w:rsidR="00061BC4">
                        <w:t>_____</w:t>
                      </w:r>
                      <w:r>
                        <w:t>_____________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Credit Card Number: ______________________</w:t>
                      </w:r>
                      <w:r w:rsidR="0094366D">
                        <w:t>________</w:t>
                      </w:r>
                      <w:r>
                        <w:t>_______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Expiration Date: _____</w:t>
                      </w:r>
                      <w:r w:rsidR="002179EE">
                        <w:t>_ / _</w:t>
                      </w:r>
                      <w:r>
                        <w:t>____</w:t>
                      </w:r>
                      <w:r w:rsidR="002179EE">
                        <w:t>_ (</w:t>
                      </w:r>
                      <w:r>
                        <w:t>Month/Year)</w:t>
                      </w:r>
                      <w:r w:rsidR="0094366D" w:rsidRPr="0094366D">
                        <w:t xml:space="preserve"> </w:t>
                      </w:r>
                      <w:r w:rsidR="0094366D">
                        <w:tab/>
                        <w:t xml:space="preserve">   Security VID Code: ________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6B1506" w:rsidRPr="00B91A37" w:rsidRDefault="00B91A37" w:rsidP="00B91A37">
                      <w:pPr>
                        <w:spacing w:line="480" w:lineRule="auto"/>
                      </w:pPr>
                      <w:r>
                        <w:t>Stre</w:t>
                      </w:r>
                      <w:r w:rsidR="008D1F7B">
                        <w:t xml:space="preserve">et: _____________________________    </w:t>
                      </w:r>
                      <w:r>
                        <w:t>City: _</w:t>
                      </w:r>
                      <w:r w:rsidR="008D1F7B">
                        <w:t>__</w:t>
                      </w:r>
                      <w:r>
                        <w:t>____</w:t>
                      </w:r>
                      <w:r w:rsidR="008D1F7B">
                        <w:t>_______</w:t>
                      </w:r>
                      <w:r w:rsidR="006B1506">
                        <w:t xml:space="preserve">    Zip Code:</w:t>
                      </w:r>
                      <w:r w:rsidR="00EA6963">
                        <w:t xml:space="preserve"> </w:t>
                      </w:r>
                      <w:r w:rsidR="006B1506">
                        <w:t>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06" w:rsidRDefault="006B1506" w:rsidP="006B1506">
                            <w:pPr>
                              <w:jc w:val="center"/>
                            </w:pPr>
                          </w:p>
                          <w:p w:rsidR="006B1506" w:rsidRDefault="006B1506" w:rsidP="006B1506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  <w:r w:rsidR="00D7508A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6B1506" w:rsidRDefault="006B1506" w:rsidP="006B1506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6B1506" w:rsidRDefault="006B1506" w:rsidP="006B1506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 xml:space="preserve">We reserve the right to charge your credit card for any incurred penalty fees </w:t>
                            </w:r>
                            <w:r w:rsidR="008C74F3">
                              <w:t xml:space="preserve">or additional meet entry fees. </w:t>
                            </w:r>
                            <w:r>
                              <w:t>Other arrangements must be approved by Yefim.</w:t>
                            </w:r>
                          </w:p>
                          <w:p w:rsidR="006B1506" w:rsidRPr="006B1506" w:rsidRDefault="006B1506" w:rsidP="00AD5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0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">
                <v:textbox>
                  <w:txbxContent>
                    <w:p w:rsidR="006B1506" w:rsidRDefault="006B1506" w:rsidP="006B1506">
                      <w:pPr>
                        <w:jc w:val="center"/>
                      </w:pPr>
                    </w:p>
                    <w:p w:rsidR="006B1506" w:rsidRDefault="006B1506" w:rsidP="006B1506">
                      <w:pPr>
                        <w:jc w:val="center"/>
                      </w:pPr>
                      <w:r>
                        <w:t>__________________________</w:t>
                      </w:r>
                      <w:r w:rsidR="00D7508A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6B1506" w:rsidRDefault="006B1506" w:rsidP="006B1506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6B1506" w:rsidRDefault="006B1506" w:rsidP="006B1506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 xml:space="preserve">We reserve the right to charge your credit card for any incurred penalty fees </w:t>
                      </w:r>
                      <w:r w:rsidR="008C74F3">
                        <w:t xml:space="preserve">or additional meet entry fees. </w:t>
                      </w:r>
                      <w:r>
                        <w:t>Other arrangements must be approved by Yefim.</w:t>
                      </w:r>
                    </w:p>
                    <w:p w:rsidR="006B1506" w:rsidRPr="006B1506" w:rsidRDefault="006B1506" w:rsidP="00AD57FC"/>
                  </w:txbxContent>
                </v:textbox>
                <w10:anchorlock/>
              </v:shape>
            </w:pict>
          </mc:Fallback>
        </mc:AlternateContent>
      </w:r>
    </w:p>
    <w:p w:rsidR="00AD57FC" w:rsidRDefault="00AD57F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 w:rsidRPr="00653787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 xml:space="preserve">TYM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ADV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402.35pt;margin-top:-98.8pt;width:116.4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">
                <v:textbox style="mso-fit-shape-to-text:t">
                  <w:txbxContent>
                    <w:p w:rsidR="00AD57FC" w:rsidRDefault="00AD57FC" w:rsidP="00AD57FC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 w:rsidRPr="00653787">
                        <w:rPr>
                          <w:rFonts w:cs="Arial"/>
                          <w:b/>
                          <w:i/>
                          <w:u w:val="single"/>
                        </w:rPr>
                        <w:t xml:space="preserve">TYM </w:t>
                      </w:r>
                      <w:r>
                        <w:rPr>
                          <w:rFonts w:cs="Arial"/>
                          <w:b/>
                          <w:i/>
                          <w:u w:val="single"/>
                        </w:rPr>
                        <w:t>ADV</w:t>
                      </w:r>
                    </w:p>
                  </w:txbxContent>
                </v:textbox>
              </v:shape>
            </w:pict>
          </mc:Fallback>
        </mc:AlternateContent>
      </w:r>
      <w:r w:rsidR="00AD57FC" w:rsidRPr="00653787">
        <w:rPr>
          <w:rFonts w:cs="Arial"/>
          <w:b/>
        </w:rPr>
        <w:t xml:space="preserve">TWST </w:t>
      </w:r>
      <w:r w:rsidR="00AD57FC">
        <w:rPr>
          <w:rFonts w:cs="Arial"/>
          <w:b/>
        </w:rPr>
        <w:t xml:space="preserve">Monthly </w:t>
      </w:r>
      <w:r w:rsidR="00AD57FC" w:rsidRPr="00653787">
        <w:rPr>
          <w:rFonts w:cs="Arial"/>
          <w:b/>
        </w:rPr>
        <w:t>Payment Schedule</w:t>
      </w:r>
    </w:p>
    <w:p w:rsidR="00AD57FC" w:rsidRDefault="00AD57FC" w:rsidP="00AD57FC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2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">
                <v:textbox>
                  <w:txbxContent>
                    <w:p w:rsidR="00AD57FC" w:rsidRDefault="00AD57FC" w:rsidP="00AD57FC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162300"/>
                <wp:effectExtent l="0" t="0" r="26670" b="19050"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892BA6">
                              <w:t xml:space="preserve"> of $</w:t>
                            </w:r>
                            <w:r w:rsidR="00742276" w:rsidRPr="00717233">
                              <w:rPr>
                                <w:b/>
                              </w:rPr>
                              <w:t>1</w:t>
                            </w:r>
                            <w:r w:rsidR="009F1864">
                              <w:rPr>
                                <w:b/>
                              </w:rPr>
                              <w:t>7</w:t>
                            </w:r>
                            <w:r w:rsidR="00705E4E" w:rsidRPr="00717233">
                              <w:rPr>
                                <w:b/>
                              </w:rPr>
                              <w:t>5</w:t>
                            </w:r>
                            <w:r w:rsidR="00742276" w:rsidRPr="00717233">
                              <w:rPr>
                                <w:b/>
                              </w:rPr>
                              <w:t>0</w:t>
                            </w:r>
                            <w:r w:rsidRPr="00717233">
                              <w:rPr>
                                <w:b/>
                              </w:rPr>
                              <w:t>__</w:t>
                            </w:r>
                            <w:r w:rsidRPr="00653787">
                              <w:t>__</w:t>
                            </w:r>
                            <w:r>
                              <w:t>_____</w:t>
                            </w:r>
                            <w:r w:rsidR="00742276">
                              <w:t xml:space="preserve">_____ for the </w:t>
                            </w:r>
                            <w:r w:rsidR="00B135B9">
                              <w:t>2025-2026</w:t>
                            </w:r>
                            <w:r w:rsidR="004A0270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6"/>
                              <w:gridCol w:w="1099"/>
                              <w:gridCol w:w="1059"/>
                              <w:gridCol w:w="827"/>
                              <w:gridCol w:w="1098"/>
                              <w:gridCol w:w="1058"/>
                              <w:gridCol w:w="1883"/>
                              <w:gridCol w:w="1098"/>
                              <w:gridCol w:w="1058"/>
                            </w:tblGrid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E2456F" w:rsidP="004A0270">
                                  <w:pPr>
                                    <w:spacing w:line="276" w:lineRule="auto"/>
                                  </w:pPr>
                                  <w:r>
                                    <w:t>$5</w:t>
                                  </w:r>
                                  <w:r w:rsidR="004A0270">
                                    <w:t>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717233" w:rsidP="008E26B4">
                                  <w:pPr>
                                    <w:spacing w:line="276" w:lineRule="auto"/>
                                  </w:pPr>
                                  <w:r>
                                    <w:t>$15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717233" w:rsidP="008E26B4">
                                  <w:pPr>
                                    <w:spacing w:line="276" w:lineRule="auto"/>
                                  </w:pPr>
                                  <w:r>
                                    <w:t>$15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  <w:r w:rsidR="0011344C">
                                    <w:t xml:space="preserve"> </w:t>
                                  </w:r>
                                  <w:r w:rsidR="00420BA5">
                                    <w:rPr>
                                      <w:b/>
                                    </w:rPr>
                                    <w:t>E</w:t>
                                  </w:r>
                                  <w:r w:rsidR="0011344C" w:rsidRPr="006D60CD">
                                    <w:rPr>
                                      <w:b/>
                                    </w:rPr>
                                    <w:t>sc</w:t>
                                  </w:r>
                                  <w:r w:rsidR="0011344C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E2456F" w:rsidP="00C01051">
                                  <w:pPr>
                                    <w:spacing w:line="276" w:lineRule="auto"/>
                                  </w:pPr>
                                  <w:r>
                                    <w:t>$2</w:t>
                                  </w:r>
                                  <w:r w:rsidR="00AD57FC"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717233" w:rsidP="004A0270">
                                  <w:pPr>
                                    <w:spacing w:line="276" w:lineRule="auto"/>
                                  </w:pPr>
                                  <w:r>
                                    <w:t>$15</w:t>
                                  </w:r>
                                  <w:r w:rsidR="006D3DC6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  <w:r w:rsidR="00E2456F"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E2456F"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4A0270" w:rsidP="004A0270">
                                  <w:pPr>
                                    <w:spacing w:line="276" w:lineRule="auto"/>
                                  </w:pPr>
                                  <w:r>
                                    <w:t>$100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EF21B6" w:rsidP="008E26B4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717233">
                                    <w:t>15</w:t>
                                  </w:r>
                                  <w:r w:rsidR="008E26B4">
                                    <w:t>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E2456F" w:rsidP="00C01051">
                                  <w:pPr>
                                    <w:spacing w:line="276" w:lineRule="auto"/>
                                  </w:pPr>
                                  <w:r>
                                    <w:t xml:space="preserve">                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4A0270" w:rsidP="005B7208">
                                  <w:pPr>
                                    <w:spacing w:line="276" w:lineRule="auto"/>
                                  </w:pPr>
                                  <w:r>
                                    <w:t>$100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717233" w:rsidP="008E26B4">
                                  <w:pPr>
                                    <w:spacing w:line="276" w:lineRule="auto"/>
                                  </w:pPr>
                                  <w:r>
                                    <w:t>$15</w:t>
                                  </w:r>
                                  <w:r w:rsidR="006D3DC6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Pr="00D561AF" w:rsidRDefault="00D561AF" w:rsidP="00C01051">
                                  <w:pPr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 w:rsidRPr="00D561AF">
                                    <w:rPr>
                                      <w:b/>
                                    </w:rPr>
                                    <w:t>FUNDRAISING $250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AD57FC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>Fee is a yearly amount not based on month to month (Sep - Aug)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AD57FC" w:rsidRPr="003354DB" w:rsidRDefault="00AD57FC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AD57FC" w:rsidRDefault="00AD57FC" w:rsidP="00AD57F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3" type="#_x0000_t202" style="width:518.4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uDLwIAAFo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">
                <v:textbox>
                  <w:txbxContent>
                    <w:p w:rsidR="00AD57FC" w:rsidRDefault="00AD57FC" w:rsidP="00AD57F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892BA6">
                        <w:t xml:space="preserve"> of $</w:t>
                      </w:r>
                      <w:r w:rsidR="00742276" w:rsidRPr="00717233">
                        <w:rPr>
                          <w:b/>
                        </w:rPr>
                        <w:t>1</w:t>
                      </w:r>
                      <w:r w:rsidR="009F1864">
                        <w:rPr>
                          <w:b/>
                        </w:rPr>
                        <w:t>7</w:t>
                      </w:r>
                      <w:r w:rsidR="00705E4E" w:rsidRPr="00717233">
                        <w:rPr>
                          <w:b/>
                        </w:rPr>
                        <w:t>5</w:t>
                      </w:r>
                      <w:r w:rsidR="00742276" w:rsidRPr="00717233">
                        <w:rPr>
                          <w:b/>
                        </w:rPr>
                        <w:t>0</w:t>
                      </w:r>
                      <w:r w:rsidRPr="00717233">
                        <w:rPr>
                          <w:b/>
                        </w:rPr>
                        <w:t>__</w:t>
                      </w:r>
                      <w:r w:rsidRPr="00653787">
                        <w:t>__</w:t>
                      </w:r>
                      <w:r>
                        <w:t>_____</w:t>
                      </w:r>
                      <w:r w:rsidR="00742276">
                        <w:t xml:space="preserve">_____ for the </w:t>
                      </w:r>
                      <w:r w:rsidR="00B135B9">
                        <w:t>2025-2026</w:t>
                      </w:r>
                      <w:r w:rsidR="004A0270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6"/>
                        <w:gridCol w:w="1099"/>
                        <w:gridCol w:w="1059"/>
                        <w:gridCol w:w="827"/>
                        <w:gridCol w:w="1098"/>
                        <w:gridCol w:w="1058"/>
                        <w:gridCol w:w="1883"/>
                        <w:gridCol w:w="1098"/>
                        <w:gridCol w:w="1058"/>
                      </w:tblGrid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E2456F" w:rsidP="004A0270">
                            <w:pPr>
                              <w:spacing w:line="276" w:lineRule="auto"/>
                            </w:pPr>
                            <w:r>
                              <w:t>$5</w:t>
                            </w:r>
                            <w:r w:rsidR="004A0270">
                              <w:t>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717233" w:rsidP="008E26B4">
                            <w:pPr>
                              <w:spacing w:line="276" w:lineRule="auto"/>
                            </w:pPr>
                            <w:r>
                              <w:t>$15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717233" w:rsidP="008E26B4">
                            <w:pPr>
                              <w:spacing w:line="276" w:lineRule="auto"/>
                            </w:pPr>
                            <w:r>
                              <w:t>$15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  <w:r w:rsidR="0011344C">
                              <w:t xml:space="preserve"> </w:t>
                            </w:r>
                            <w:r w:rsidR="00420BA5">
                              <w:rPr>
                                <w:b/>
                              </w:rPr>
                              <w:t>E</w:t>
                            </w:r>
                            <w:r w:rsidR="0011344C" w:rsidRPr="006D60CD">
                              <w:rPr>
                                <w:b/>
                              </w:rPr>
                              <w:t>sc</w:t>
                            </w:r>
                            <w:r w:rsidR="0011344C">
                              <w:t>.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E2456F" w:rsidP="00C01051">
                            <w:pPr>
                              <w:spacing w:line="276" w:lineRule="auto"/>
                            </w:pPr>
                            <w:r>
                              <w:t>$2</w:t>
                            </w:r>
                            <w:r w:rsidR="00AD57FC">
                              <w:t>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717233" w:rsidP="004A0270">
                            <w:pPr>
                              <w:spacing w:line="276" w:lineRule="auto"/>
                            </w:pPr>
                            <w:r>
                              <w:t>$15</w:t>
                            </w:r>
                            <w:r w:rsidR="006D3DC6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  <w:r w:rsidR="00E2456F">
                              <w:t>e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E2456F">
                              <w:t>100.00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4A0270" w:rsidP="004A0270">
                            <w:pPr>
                              <w:spacing w:line="276" w:lineRule="auto"/>
                            </w:pPr>
                            <w:r>
                              <w:t>$100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EF21B6" w:rsidP="008E26B4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717233">
                              <w:t>15</w:t>
                            </w:r>
                            <w:r w:rsidR="008E26B4">
                              <w:t>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E2456F" w:rsidP="00C01051">
                            <w:pPr>
                              <w:spacing w:line="276" w:lineRule="auto"/>
                            </w:pPr>
                            <w:r>
                              <w:t xml:space="preserve">                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4A0270" w:rsidP="005B7208">
                            <w:pPr>
                              <w:spacing w:line="276" w:lineRule="auto"/>
                            </w:pPr>
                            <w:r>
                              <w:t>$100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717233" w:rsidP="008E26B4">
                            <w:pPr>
                              <w:spacing w:line="276" w:lineRule="auto"/>
                            </w:pPr>
                            <w:r>
                              <w:t>$15</w:t>
                            </w:r>
                            <w:r w:rsidR="006D3DC6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Pr="00D561AF" w:rsidRDefault="00D561AF" w:rsidP="00C01051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D561AF">
                              <w:rPr>
                                <w:b/>
                              </w:rPr>
                              <w:t>FUNDRAISING $250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AD57FC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>Fee is a yearly amount not based on month to month (Sep - Aug)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AD57FC" w:rsidRPr="003354DB" w:rsidRDefault="00AD57FC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AD57FC" w:rsidRDefault="00AD57FC" w:rsidP="00AD57F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Expiration Date: _____</w:t>
                            </w:r>
                            <w:r w:rsidR="006B3205">
                              <w:t>_ / _</w:t>
                            </w:r>
                            <w:r>
                              <w:t>____</w:t>
                            </w:r>
                            <w:r w:rsidR="006D14FA">
                              <w:t>_ (</w:t>
                            </w:r>
                            <w:r>
                              <w:t>Month/Year)</w:t>
                            </w:r>
                            <w:r w:rsidRPr="0094366D">
                              <w:t xml:space="preserve"> </w:t>
                            </w:r>
                            <w:r>
                              <w:tab/>
                              <w:t xml:space="preserve">   Security VID Code: 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AD57FC" w:rsidRPr="00B91A37" w:rsidRDefault="00AD57FC" w:rsidP="00AD57FC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4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">
                <v:textbox>
                  <w:txbxContent>
                    <w:p w:rsidR="00AD57FC" w:rsidRDefault="00AD57FC" w:rsidP="00AD57FC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Expiration Date: _____</w:t>
                      </w:r>
                      <w:r w:rsidR="006B3205">
                        <w:t>_ / _</w:t>
                      </w:r>
                      <w:r>
                        <w:t>____</w:t>
                      </w:r>
                      <w:r w:rsidR="006D14FA">
                        <w:t>_ (</w:t>
                      </w:r>
                      <w:r>
                        <w:t>Month/Year)</w:t>
                      </w:r>
                      <w:r w:rsidRPr="0094366D">
                        <w:t xml:space="preserve"> </w:t>
                      </w:r>
                      <w:r>
                        <w:tab/>
                        <w:t xml:space="preserve">   Security VID Code: 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AD57FC" w:rsidRPr="00B91A37" w:rsidRDefault="00AD57FC" w:rsidP="00AD57FC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6139CE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>We reserve the right to charge your credit card for any incurred penalty fees or additional meet entry fees.  Other arrangements must be approved by Yefim.</w:t>
                            </w:r>
                          </w:p>
                          <w:p w:rsidR="00AD57FC" w:rsidRPr="006B1506" w:rsidRDefault="00AD57FC" w:rsidP="00AD5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5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">
                <v:textbox>
                  <w:txbxContent>
                    <w:p w:rsidR="00AD57FC" w:rsidRDefault="00AD57FC" w:rsidP="00AD57FC">
                      <w:pPr>
                        <w:jc w:val="center"/>
                      </w:pP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>We reserve the right to charge your credit card for any incurred penalty fees or additional meet entry fees.  Other arrangements must be approved by Yefim.</w:t>
                      </w:r>
                    </w:p>
                    <w:p w:rsidR="00AD57FC" w:rsidRPr="006B1506" w:rsidRDefault="00AD57FC" w:rsidP="00AD57FC"/>
                  </w:txbxContent>
                </v:textbox>
                <w10:anchorlock/>
              </v:shape>
            </w:pict>
          </mc:Fallback>
        </mc:AlternateContent>
      </w:r>
      <w:r w:rsidR="00AD57FC">
        <w:rPr>
          <w:rFonts w:cs="Arial"/>
          <w:b/>
        </w:rPr>
        <w:br w:type="page"/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5100017</wp:posOffset>
                </wp:positionH>
                <wp:positionV relativeFrom="paragraph">
                  <wp:posOffset>-1207770</wp:posOffset>
                </wp:positionV>
                <wp:extent cx="1434518" cy="311499"/>
                <wp:effectExtent l="0" t="0" r="13335" b="1270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518" cy="311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JUNIOR</w:t>
                            </w:r>
                            <w:r w:rsidR="00F71848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401.6pt;margin-top:-95.1pt;width:112.9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">
                <v:textbox>
                  <w:txbxContent>
                    <w:p w:rsidR="00AD57FC" w:rsidRDefault="00AD57FC" w:rsidP="00AD57FC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>
                        <w:rPr>
                          <w:rFonts w:cs="Arial"/>
                          <w:b/>
                          <w:i/>
                          <w:u w:val="single"/>
                        </w:rPr>
                        <w:t>JUNIOR</w:t>
                      </w:r>
                      <w:r w:rsidR="00F71848">
                        <w:rPr>
                          <w:rFonts w:cs="Arial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57FC" w:rsidRPr="00653787">
        <w:rPr>
          <w:rFonts w:cs="Arial"/>
          <w:b/>
        </w:rPr>
        <w:t xml:space="preserve">TWST </w:t>
      </w:r>
      <w:r w:rsidR="00AD57FC">
        <w:rPr>
          <w:rFonts w:cs="Arial"/>
          <w:b/>
        </w:rPr>
        <w:t xml:space="preserve">Monthly </w:t>
      </w:r>
      <w:r w:rsidR="00AD57FC" w:rsidRPr="00653787">
        <w:rPr>
          <w:rFonts w:cs="Arial"/>
          <w:b/>
        </w:rPr>
        <w:t>Payment Schedule</w:t>
      </w:r>
    </w:p>
    <w:p w:rsidR="00AD57FC" w:rsidRDefault="00AD57FC" w:rsidP="00AD57FC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7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L1LQIAAFo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">
                <v:textbox>
                  <w:txbxContent>
                    <w:p w:rsidR="00AD57FC" w:rsidRDefault="00AD57FC" w:rsidP="00AD57FC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892BA6">
                              <w:t xml:space="preserve"> of </w:t>
                            </w:r>
                            <w:r w:rsidR="00892BA6" w:rsidRPr="00266BFA">
                              <w:rPr>
                                <w:b/>
                              </w:rPr>
                              <w:t>$</w:t>
                            </w:r>
                            <w:r w:rsidR="006D60CD" w:rsidRPr="00266BFA">
                              <w:rPr>
                                <w:b/>
                              </w:rPr>
                              <w:t>21</w:t>
                            </w:r>
                            <w:r w:rsidR="00A71A98">
                              <w:rPr>
                                <w:b/>
                              </w:rPr>
                              <w:t>5</w:t>
                            </w:r>
                            <w:r w:rsidR="005105CE" w:rsidRPr="00266BFA">
                              <w:rPr>
                                <w:b/>
                              </w:rPr>
                              <w:t>0</w:t>
                            </w:r>
                            <w:r w:rsidRPr="00266BFA">
                              <w:rPr>
                                <w:b/>
                              </w:rPr>
                              <w:t>_</w:t>
                            </w:r>
                            <w:r w:rsidRPr="00653787">
                              <w:t>___</w:t>
                            </w:r>
                            <w:r>
                              <w:t>_____</w:t>
                            </w:r>
                            <w:r w:rsidRPr="00653787">
                              <w:t xml:space="preserve">_____ for the </w:t>
                            </w:r>
                            <w:r w:rsidR="001D59F9">
                              <w:t>2025-2026</w:t>
                            </w:r>
                            <w:r w:rsidR="004A0270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6"/>
                              <w:gridCol w:w="1099"/>
                              <w:gridCol w:w="1059"/>
                              <w:gridCol w:w="827"/>
                              <w:gridCol w:w="1098"/>
                              <w:gridCol w:w="1058"/>
                              <w:gridCol w:w="1883"/>
                              <w:gridCol w:w="1098"/>
                              <w:gridCol w:w="1058"/>
                            </w:tblGrid>
                            <w:tr w:rsidR="00AD57FC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2600EE" w:rsidP="00AD57FC">
                                  <w:pPr>
                                    <w:spacing w:line="276" w:lineRule="auto"/>
                                  </w:pPr>
                                  <w:r>
                                    <w:t>$5</w:t>
                                  </w:r>
                                  <w:r w:rsidR="00AD57FC"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266BFA" w:rsidP="005B7208">
                                  <w:pPr>
                                    <w:spacing w:line="276" w:lineRule="auto"/>
                                  </w:pPr>
                                  <w:r>
                                    <w:t>$150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9F1864" w:rsidP="005B7208">
                                  <w:pPr>
                                    <w:spacing w:line="276" w:lineRule="auto"/>
                                  </w:pPr>
                                  <w:r>
                                    <w:t>$15</w:t>
                                  </w:r>
                                  <w:r w:rsidR="00266BFA">
                                    <w:t>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  <w:r w:rsidR="0011344C">
                                    <w:t xml:space="preserve"> </w:t>
                                  </w:r>
                                  <w:r w:rsidR="006D25A8">
                                    <w:rPr>
                                      <w:b/>
                                    </w:rPr>
                                    <w:t>E</w:t>
                                  </w:r>
                                  <w:r w:rsidR="0011344C" w:rsidRPr="006D60CD">
                                    <w:rPr>
                                      <w:b/>
                                    </w:rPr>
                                    <w:t>sc.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$200.00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266BFA">
                                    <w:t>50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  <w:r w:rsidR="005E4C69"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266BFA">
                                    <w:t>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BE056A" w:rsidP="00AD57FC">
                                  <w:pPr>
                                    <w:spacing w:line="276" w:lineRule="auto"/>
                                  </w:pPr>
                                  <w:r>
                                    <w:t>$150</w:t>
                                  </w:r>
                                  <w:r w:rsidR="00556C14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EF21B6" w:rsidP="00C01051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266BFA">
                                    <w:t>150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Jul</w:t>
                                  </w:r>
                                  <w:r w:rsidR="005E4C69"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$100.00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BE056A">
                                    <w:t>50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266BFA">
                                    <w:t>50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Pr="00D561AF" w:rsidRDefault="00D561AF" w:rsidP="00C01051">
                                  <w:pPr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 w:rsidRPr="00D561AF">
                                    <w:rPr>
                                      <w:b/>
                                    </w:rPr>
                                    <w:t>FUNDRAISING $250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AD57FC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>Fee is a yearly amount not based on month to month (Sep - Aug)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AD57FC" w:rsidRPr="003354DB" w:rsidRDefault="00AD57FC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AD57FC" w:rsidRDefault="00AD57FC" w:rsidP="00AD57F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38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xGLQIAAFs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">
                <v:textbox>
                  <w:txbxContent>
                    <w:p w:rsidR="00AD57FC" w:rsidRDefault="00AD57FC" w:rsidP="00AD57F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892BA6">
                        <w:t xml:space="preserve"> of </w:t>
                      </w:r>
                      <w:r w:rsidR="00892BA6" w:rsidRPr="00266BFA">
                        <w:rPr>
                          <w:b/>
                        </w:rPr>
                        <w:t>$</w:t>
                      </w:r>
                      <w:r w:rsidR="006D60CD" w:rsidRPr="00266BFA">
                        <w:rPr>
                          <w:b/>
                        </w:rPr>
                        <w:t>21</w:t>
                      </w:r>
                      <w:r w:rsidR="00A71A98">
                        <w:rPr>
                          <w:b/>
                        </w:rPr>
                        <w:t>5</w:t>
                      </w:r>
                      <w:r w:rsidR="005105CE" w:rsidRPr="00266BFA">
                        <w:rPr>
                          <w:b/>
                        </w:rPr>
                        <w:t>0</w:t>
                      </w:r>
                      <w:r w:rsidRPr="00266BFA">
                        <w:rPr>
                          <w:b/>
                        </w:rPr>
                        <w:t>_</w:t>
                      </w:r>
                      <w:r w:rsidRPr="00653787">
                        <w:t>___</w:t>
                      </w:r>
                      <w:r>
                        <w:t>_____</w:t>
                      </w:r>
                      <w:r w:rsidRPr="00653787">
                        <w:t xml:space="preserve">_____ for the </w:t>
                      </w:r>
                      <w:r w:rsidR="001D59F9">
                        <w:t>2025-2026</w:t>
                      </w:r>
                      <w:r w:rsidR="004A0270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6"/>
                        <w:gridCol w:w="1099"/>
                        <w:gridCol w:w="1059"/>
                        <w:gridCol w:w="827"/>
                        <w:gridCol w:w="1098"/>
                        <w:gridCol w:w="1058"/>
                        <w:gridCol w:w="1883"/>
                        <w:gridCol w:w="1098"/>
                        <w:gridCol w:w="1058"/>
                      </w:tblGrid>
                      <w:tr w:rsidR="00AD57FC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2600EE" w:rsidP="00AD57FC">
                            <w:pPr>
                              <w:spacing w:line="276" w:lineRule="auto"/>
                            </w:pPr>
                            <w:r>
                              <w:t>$5</w:t>
                            </w:r>
                            <w:r w:rsidR="00AD57FC">
                              <w:t>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266BFA" w:rsidP="005B7208">
                            <w:pPr>
                              <w:spacing w:line="276" w:lineRule="auto"/>
                            </w:pPr>
                            <w:r>
                              <w:t>$150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9F1864" w:rsidP="005B7208">
                            <w:pPr>
                              <w:spacing w:line="276" w:lineRule="auto"/>
                            </w:pPr>
                            <w:r>
                              <w:t>$15</w:t>
                            </w:r>
                            <w:r w:rsidR="00266BFA">
                              <w:t>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  <w:r w:rsidR="0011344C">
                              <w:t xml:space="preserve"> </w:t>
                            </w:r>
                            <w:r w:rsidR="006D25A8">
                              <w:rPr>
                                <w:b/>
                              </w:rPr>
                              <w:t>E</w:t>
                            </w:r>
                            <w:r w:rsidR="0011344C" w:rsidRPr="006D60CD">
                              <w:rPr>
                                <w:b/>
                              </w:rPr>
                              <w:t>sc.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$200.00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266BFA">
                              <w:t>50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  <w:r w:rsidR="005E4C69">
                              <w:t>e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266BFA">
                              <w:t>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BE056A" w:rsidP="00AD57FC">
                            <w:pPr>
                              <w:spacing w:line="276" w:lineRule="auto"/>
                            </w:pPr>
                            <w:r>
                              <w:t>$150</w:t>
                            </w:r>
                            <w:r w:rsidR="00556C14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EF21B6" w:rsidP="00C01051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266BFA">
                              <w:t>150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Jul</w:t>
                            </w:r>
                            <w:r w:rsidR="005E4C69">
                              <w:t>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$100.00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BE056A">
                              <w:t>50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266BFA">
                              <w:t>50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Pr="00D561AF" w:rsidRDefault="00D561AF" w:rsidP="00C01051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D561AF">
                              <w:rPr>
                                <w:b/>
                              </w:rPr>
                              <w:t>FUNDRAISING $250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AD57FC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>Fee is a yearly amount not based on month to month (Sep - Aug)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AD57FC" w:rsidRPr="003354DB" w:rsidRDefault="00AD57FC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AD57FC" w:rsidRDefault="00AD57FC" w:rsidP="00AD57F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Expiration Date: _____</w:t>
                            </w:r>
                            <w:r w:rsidR="006B3205">
                              <w:t>_ / _</w:t>
                            </w:r>
                            <w:r>
                              <w:t>____</w:t>
                            </w:r>
                            <w:r w:rsidR="006B3205">
                              <w:t>_ (</w:t>
                            </w:r>
                            <w:r>
                              <w:t>Month/Year)</w:t>
                            </w:r>
                            <w:r w:rsidRPr="0094366D">
                              <w:t xml:space="preserve"> </w:t>
                            </w:r>
                            <w:r>
                              <w:tab/>
                              <w:t xml:space="preserve">   Security VID Code: 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AD57FC" w:rsidRPr="00B91A37" w:rsidRDefault="00AD57FC" w:rsidP="00AD57FC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9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">
                <v:textbox>
                  <w:txbxContent>
                    <w:p w:rsidR="00AD57FC" w:rsidRDefault="00AD57FC" w:rsidP="00AD57FC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Expiration Date: _____</w:t>
                      </w:r>
                      <w:r w:rsidR="006B3205">
                        <w:t>_ / _</w:t>
                      </w:r>
                      <w:r>
                        <w:t>____</w:t>
                      </w:r>
                      <w:r w:rsidR="006B3205">
                        <w:t>_ (</w:t>
                      </w:r>
                      <w:r>
                        <w:t>Month/Year)</w:t>
                      </w:r>
                      <w:r w:rsidRPr="0094366D">
                        <w:t xml:space="preserve"> </w:t>
                      </w:r>
                      <w:r>
                        <w:tab/>
                        <w:t xml:space="preserve">   Security VID Code: 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AD57FC" w:rsidRPr="00B91A37" w:rsidRDefault="00AD57FC" w:rsidP="00AD57FC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>We reserve the right to charge your credit card for any incurred penalty fees or additional meet entry fees.  Other arrangements must be approved by Yefim.</w:t>
                            </w:r>
                          </w:p>
                          <w:p w:rsidR="00AD57FC" w:rsidRPr="006B1506" w:rsidRDefault="00AD57FC" w:rsidP="00AD5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40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">
                <v:textbox>
                  <w:txbxContent>
                    <w:p w:rsidR="00AD57FC" w:rsidRDefault="00AD57FC" w:rsidP="00AD57FC">
                      <w:pPr>
                        <w:jc w:val="center"/>
                      </w:pP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>We reserve the right to charge your credit card for any incurred penalty fees or additional meet entry fees.  Other arrangements must be approved by Yefim.</w:t>
                      </w:r>
                    </w:p>
                    <w:p w:rsidR="00AD57FC" w:rsidRPr="006B1506" w:rsidRDefault="00AD57FC" w:rsidP="00AD57FC"/>
                  </w:txbxContent>
                </v:textbox>
                <w10:anchorlock/>
              </v:shape>
            </w:pict>
          </mc:Fallback>
        </mc:AlternateContent>
      </w:r>
    </w:p>
    <w:p w:rsidR="00F71848" w:rsidRDefault="00F71848" w:rsidP="00AD57FC">
      <w:pPr>
        <w:jc w:val="center"/>
        <w:rPr>
          <w:rFonts w:cs="Arial"/>
          <w:b/>
        </w:rPr>
      </w:pPr>
    </w:p>
    <w:p w:rsidR="00F71848" w:rsidRDefault="00AD57FC" w:rsidP="00F71848">
      <w:pPr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F71848"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19B2F" wp14:editId="3A1B5C27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8" w:rsidRDefault="00F71848" w:rsidP="00F71848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 w:rsidR="004A0270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Varsity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19B2F" id="_x0000_s1041" type="#_x0000_t202" style="position:absolute;left:0;text-align:left;margin-left:402.35pt;margin-top:-98.8pt;width:116.45pt;height:21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">
                <v:textbox style="mso-fit-shape-to-text:t">
                  <w:txbxContent>
                    <w:p w:rsidR="00F71848" w:rsidRDefault="00F71848" w:rsidP="00F71848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 w:rsidR="004A0270">
                        <w:rPr>
                          <w:rFonts w:cs="Arial"/>
                          <w:b/>
                          <w:i/>
                          <w:u w:val="single"/>
                        </w:rPr>
                        <w:t>Varsity</w:t>
                      </w:r>
                    </w:p>
                  </w:txbxContent>
                </v:textbox>
              </v:shape>
            </w:pict>
          </mc:Fallback>
        </mc:AlternateContent>
      </w:r>
      <w:r w:rsidR="00F71848" w:rsidRPr="00653787">
        <w:rPr>
          <w:rFonts w:cs="Arial"/>
          <w:b/>
        </w:rPr>
        <w:t xml:space="preserve">TWST </w:t>
      </w:r>
      <w:r w:rsidR="00F71848">
        <w:rPr>
          <w:rFonts w:cs="Arial"/>
          <w:b/>
        </w:rPr>
        <w:t xml:space="preserve">Monthly </w:t>
      </w:r>
      <w:r w:rsidR="00F71848" w:rsidRPr="00653787">
        <w:rPr>
          <w:rFonts w:cs="Arial"/>
          <w:b/>
        </w:rPr>
        <w:t>Payment Schedule</w:t>
      </w:r>
      <w:bookmarkStart w:id="0" w:name="_GoBack"/>
      <w:bookmarkEnd w:id="0"/>
    </w:p>
    <w:p w:rsidR="00F71848" w:rsidRDefault="00F71848" w:rsidP="00F71848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F71848" w:rsidRDefault="00F71848" w:rsidP="00F71848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 wp14:anchorId="46AB043B" wp14:editId="29CE30E3">
                <wp:extent cx="6583680" cy="548640"/>
                <wp:effectExtent l="9525" t="9525" r="7620" b="13335"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8" w:rsidRDefault="00F71848" w:rsidP="00F71848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B043B" id="_x0000_s1042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VcMAIAAFo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">
                <v:textbox>
                  <w:txbxContent>
                    <w:p w:rsidR="00F71848" w:rsidRDefault="00F71848" w:rsidP="00F71848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848" w:rsidRDefault="00F71848" w:rsidP="00F71848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 wp14:anchorId="66364C0E" wp14:editId="4C109BE3">
                <wp:extent cx="6583680" cy="3017520"/>
                <wp:effectExtent l="9525" t="9525" r="7620" b="11430"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8" w:rsidRDefault="00F71848" w:rsidP="00F71848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673DF0">
                              <w:t xml:space="preserve"> of $</w:t>
                            </w:r>
                            <w:r w:rsidRPr="00653787">
                              <w:t>____</w:t>
                            </w:r>
                            <w:r>
                              <w:t>_____</w:t>
                            </w:r>
                            <w:r w:rsidR="00673DF0">
                              <w:t>____</w:t>
                            </w:r>
                            <w:r w:rsidR="000C50DF">
                              <w:t xml:space="preserve">_ </w:t>
                            </w:r>
                            <w:r w:rsidR="000C50DF" w:rsidRPr="00653787">
                              <w:t>season</w:t>
                            </w:r>
                            <w:r w:rsidRPr="00653787"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7"/>
                              <w:gridCol w:w="1115"/>
                              <w:gridCol w:w="1119"/>
                              <w:gridCol w:w="1117"/>
                              <w:gridCol w:w="1115"/>
                              <w:gridCol w:w="1119"/>
                              <w:gridCol w:w="1120"/>
                              <w:gridCol w:w="1115"/>
                              <w:gridCol w:w="1119"/>
                            </w:tblGrid>
                            <w:tr w:rsidR="00F71848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673DF0" w:rsidP="00AD57FC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673DF0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673DF0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F71848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673DF0" w:rsidP="00C01051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673DF0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4A0270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F71848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673DF0" w:rsidP="00AD57FC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673DF0" w:rsidP="00C01051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F71848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673DF0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673DF0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4A0270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F71848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>Fee is a yearly amount not based on month to month (Sep - Aug)</w:t>
                            </w:r>
                          </w:p>
                          <w:p w:rsidR="00F71848" w:rsidRDefault="00F71848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F71848" w:rsidRPr="003354DB" w:rsidRDefault="00F71848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F71848" w:rsidRDefault="00F71848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F71848" w:rsidRDefault="00F71848" w:rsidP="00F71848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64C0E" id="_x0000_s1043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">
                <v:textbox>
                  <w:txbxContent>
                    <w:p w:rsidR="00F71848" w:rsidRDefault="00F71848" w:rsidP="00F71848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673DF0">
                        <w:t xml:space="preserve"> of $</w:t>
                      </w:r>
                      <w:r w:rsidRPr="00653787">
                        <w:t>____</w:t>
                      </w:r>
                      <w:r>
                        <w:t>_____</w:t>
                      </w:r>
                      <w:r w:rsidR="00673DF0">
                        <w:t>____</w:t>
                      </w:r>
                      <w:r w:rsidR="000C50DF">
                        <w:t xml:space="preserve">_ </w:t>
                      </w:r>
                      <w:r w:rsidR="000C50DF" w:rsidRPr="00653787">
                        <w:t>season</w:t>
                      </w:r>
                      <w:r w:rsidRPr="00653787">
                        <w:t>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7"/>
                        <w:gridCol w:w="1115"/>
                        <w:gridCol w:w="1119"/>
                        <w:gridCol w:w="1117"/>
                        <w:gridCol w:w="1115"/>
                        <w:gridCol w:w="1119"/>
                        <w:gridCol w:w="1120"/>
                        <w:gridCol w:w="1115"/>
                        <w:gridCol w:w="1119"/>
                      </w:tblGrid>
                      <w:tr w:rsidR="00F71848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673DF0" w:rsidP="00AD57FC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673DF0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673DF0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F71848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673DF0" w:rsidP="00C01051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673DF0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4A0270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F71848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673DF0" w:rsidP="00AD57FC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673DF0" w:rsidP="00C01051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853D3A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F71848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673DF0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673DF0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4A0270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F71848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>Fee is a yearly amount not based on month to month (Sep - Aug)</w:t>
                      </w:r>
                    </w:p>
                    <w:p w:rsidR="00F71848" w:rsidRDefault="00F71848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F71848" w:rsidRPr="003354DB" w:rsidRDefault="00F71848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F71848" w:rsidRDefault="00F71848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F71848" w:rsidRDefault="00F71848" w:rsidP="00F71848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848" w:rsidRDefault="00F71848" w:rsidP="00F71848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 wp14:anchorId="34393566" wp14:editId="11C24D0B">
                <wp:extent cx="6583680" cy="2103120"/>
                <wp:effectExtent l="9525" t="9525" r="7620" b="11430"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8" w:rsidRDefault="00F71848" w:rsidP="00F71848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F71848" w:rsidRDefault="00F71848" w:rsidP="00F71848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F71848" w:rsidRDefault="00F71848" w:rsidP="00F71848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F71848" w:rsidRDefault="00F71848" w:rsidP="00F71848">
                            <w:pPr>
                              <w:spacing w:line="480" w:lineRule="auto"/>
                            </w:pPr>
                            <w:r>
                              <w:t>Expiration Date: ______  /  ______   (Month/Year)</w:t>
                            </w:r>
                            <w:r w:rsidRPr="0094366D">
                              <w:t xml:space="preserve"> </w:t>
                            </w:r>
                            <w:r>
                              <w:tab/>
                              <w:t xml:space="preserve">   Security VID Code: ________</w:t>
                            </w:r>
                          </w:p>
                          <w:p w:rsidR="00F71848" w:rsidRDefault="00F71848" w:rsidP="00F71848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F71848" w:rsidRPr="00B91A37" w:rsidRDefault="00F71848" w:rsidP="00F71848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93566" id="_x0000_s1044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">
                <v:textbox>
                  <w:txbxContent>
                    <w:p w:rsidR="00F71848" w:rsidRDefault="00F71848" w:rsidP="00F71848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F71848" w:rsidRDefault="00F71848" w:rsidP="00F71848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F71848" w:rsidRDefault="00F71848" w:rsidP="00F71848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F71848" w:rsidRDefault="00F71848" w:rsidP="00F71848">
                      <w:pPr>
                        <w:spacing w:line="480" w:lineRule="auto"/>
                      </w:pPr>
                      <w:r>
                        <w:t>Expiration Date: ______  /  ______   (Month/Year)</w:t>
                      </w:r>
                      <w:r w:rsidRPr="0094366D">
                        <w:t xml:space="preserve"> </w:t>
                      </w:r>
                      <w:r>
                        <w:tab/>
                        <w:t xml:space="preserve">   Security VID Code: ________</w:t>
                      </w:r>
                    </w:p>
                    <w:p w:rsidR="00F71848" w:rsidRDefault="00F71848" w:rsidP="00F71848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F71848" w:rsidRPr="00B91A37" w:rsidRDefault="00F71848" w:rsidP="00F71848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848" w:rsidRDefault="00F71848" w:rsidP="00AD57FC">
      <w:pPr>
        <w:rPr>
          <w:rFonts w:cs="Arial"/>
          <w:b/>
        </w:rPr>
      </w:pPr>
      <w:r w:rsidRPr="00F71848">
        <w:rPr>
          <w:noProof/>
        </w:rPr>
        <w:drawing>
          <wp:inline distT="0" distB="0" distL="0" distR="0" wp14:anchorId="4DF23121" wp14:editId="5F538F89">
            <wp:extent cx="6603574" cy="1165290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794" cy="116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48" w:rsidRDefault="00F71848" w:rsidP="00AD57FC">
      <w:pPr>
        <w:rPr>
          <w:rFonts w:cs="Arial"/>
          <w:b/>
        </w:rPr>
      </w:pP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SENIOR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45" type="#_x0000_t202" style="position:absolute;left:0;text-align:left;margin-left:402.35pt;margin-top:-98.8pt;width:116.45pt;height:21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">
                <v:textbox style="mso-fit-shape-to-text:t">
                  <w:txbxContent>
                    <w:p w:rsidR="00AD57FC" w:rsidRDefault="00AD57FC" w:rsidP="00AD57FC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>
                        <w:rPr>
                          <w:rFonts w:cs="Arial"/>
                          <w:b/>
                          <w:i/>
                          <w:u w:val="single"/>
                        </w:rPr>
                        <w:t>SENIOR</w:t>
                      </w:r>
                    </w:p>
                  </w:txbxContent>
                </v:textbox>
              </v:shape>
            </w:pict>
          </mc:Fallback>
        </mc:AlternateContent>
      </w:r>
      <w:r w:rsidR="00AD57FC" w:rsidRPr="00653787">
        <w:rPr>
          <w:rFonts w:cs="Arial"/>
          <w:b/>
        </w:rPr>
        <w:t xml:space="preserve">TWST </w:t>
      </w:r>
      <w:r w:rsidR="00AD57FC">
        <w:rPr>
          <w:rFonts w:cs="Arial"/>
          <w:b/>
        </w:rPr>
        <w:t xml:space="preserve">Monthly </w:t>
      </w:r>
      <w:r w:rsidR="00AD57FC" w:rsidRPr="00653787">
        <w:rPr>
          <w:rFonts w:cs="Arial"/>
          <w:b/>
        </w:rPr>
        <w:t>Payment Schedule</w:t>
      </w:r>
    </w:p>
    <w:p w:rsidR="00AD57FC" w:rsidRDefault="00AD57FC" w:rsidP="00AD57FC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46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">
                <v:textbox>
                  <w:txbxContent>
                    <w:p w:rsidR="00AD57FC" w:rsidRDefault="00AD57FC" w:rsidP="00AD57FC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892BA6">
                              <w:t xml:space="preserve"> of </w:t>
                            </w:r>
                            <w:r w:rsidR="00892BA6" w:rsidRPr="00266BFA">
                              <w:rPr>
                                <w:b/>
                              </w:rPr>
                              <w:t>$</w:t>
                            </w:r>
                            <w:r w:rsidR="00A71A98">
                              <w:rPr>
                                <w:b/>
                              </w:rPr>
                              <w:t>24</w:t>
                            </w:r>
                            <w:r w:rsidR="00B95C66">
                              <w:rPr>
                                <w:b/>
                              </w:rPr>
                              <w:t>0</w:t>
                            </w:r>
                            <w:r w:rsidR="00705E4E" w:rsidRPr="00266BFA">
                              <w:rPr>
                                <w:b/>
                              </w:rPr>
                              <w:t>0</w:t>
                            </w:r>
                            <w:r w:rsidRPr="00653787">
                              <w:t>____</w:t>
                            </w:r>
                            <w:r>
                              <w:t>_____</w:t>
                            </w:r>
                            <w:r w:rsidRPr="00653787">
                              <w:t xml:space="preserve">_____ for the </w:t>
                            </w:r>
                            <w:r w:rsidR="0095700F">
                              <w:t>202</w:t>
                            </w:r>
                            <w:r w:rsidR="00F00B61">
                              <w:t>4-2025</w:t>
                            </w:r>
                            <w:r w:rsidR="004A0270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6"/>
                              <w:gridCol w:w="1099"/>
                              <w:gridCol w:w="1059"/>
                              <w:gridCol w:w="827"/>
                              <w:gridCol w:w="1098"/>
                              <w:gridCol w:w="1058"/>
                              <w:gridCol w:w="1883"/>
                              <w:gridCol w:w="1098"/>
                              <w:gridCol w:w="1058"/>
                            </w:tblGrid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EA6F91" w:rsidP="00AD57FC">
                                  <w:pPr>
                                    <w:spacing w:line="276" w:lineRule="auto"/>
                                  </w:pPr>
                                  <w:r>
                                    <w:t>$50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F786D" w:rsidP="005B7208">
                                  <w:pPr>
                                    <w:spacing w:line="276" w:lineRule="auto"/>
                                  </w:pPr>
                                  <w:r>
                                    <w:t>$20</w:t>
                                  </w:r>
                                  <w:r w:rsidR="000E21F6">
                                    <w:t>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F786D" w:rsidP="005B7208">
                                  <w:pPr>
                                    <w:spacing w:line="276" w:lineRule="auto"/>
                                  </w:pPr>
                                  <w:r>
                                    <w:t>$200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  <w:r w:rsidR="00266BFA">
                                    <w:t xml:space="preserve"> </w:t>
                                  </w:r>
                                  <w:r w:rsidR="00266BFA" w:rsidRPr="00266BFA">
                                    <w:rPr>
                                      <w:b/>
                                    </w:rPr>
                                    <w:t>E</w:t>
                                  </w:r>
                                  <w:r w:rsidR="0011344C" w:rsidRPr="00266BFA">
                                    <w:rPr>
                                      <w:b/>
                                    </w:rPr>
                                    <w:t>sc.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$200.00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F786D" w:rsidP="004A0270">
                                  <w:pPr>
                                    <w:spacing w:line="276" w:lineRule="auto"/>
                                  </w:pPr>
                                  <w:r>
                                    <w:t>$200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  <w:r w:rsidR="00F00B61"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B95C66">
                                    <w:t>50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096777" w:rsidP="005B7208">
                                  <w:pPr>
                                    <w:spacing w:line="276" w:lineRule="auto"/>
                                  </w:pPr>
                                  <w:r>
                                    <w:t>$150</w:t>
                                  </w:r>
                                  <w:r w:rsidR="00556C14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AF786D" w:rsidP="005B7208">
                                  <w:pPr>
                                    <w:spacing w:line="276" w:lineRule="auto"/>
                                  </w:pPr>
                                  <w:r>
                                    <w:t>$200</w:t>
                                  </w:r>
                                  <w:r w:rsidR="00A20938">
                                    <w:t>.0</w:t>
                                  </w:r>
                                  <w:r w:rsidR="00EF21B6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Jul</w:t>
                                  </w:r>
                                  <w:r w:rsidR="00F00B61"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B95C66" w:rsidP="00853D3A">
                                  <w:pPr>
                                    <w:spacing w:line="276" w:lineRule="auto"/>
                                  </w:pPr>
                                  <w:r>
                                    <w:t>$150</w:t>
                                  </w:r>
                                  <w:r w:rsidR="00556C14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096777">
                                    <w:t>50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AF786D" w:rsidP="004A0270">
                                  <w:pPr>
                                    <w:spacing w:line="276" w:lineRule="auto"/>
                                  </w:pPr>
                                  <w:r>
                                    <w:t>$200</w:t>
                                  </w:r>
                                  <w:r w:rsidR="00556C14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Pr="00D561AF" w:rsidRDefault="00D561AF" w:rsidP="00853D3A">
                                  <w:pPr>
                                    <w:spacing w:line="276" w:lineRule="auto"/>
                                    <w:rPr>
                                      <w:b/>
                                    </w:rPr>
                                  </w:pPr>
                                  <w:r w:rsidRPr="00D561AF">
                                    <w:rPr>
                                      <w:b/>
                                    </w:rPr>
                                    <w:t>FUNDRAISING $250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AD57FC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>Fee is a yearly amount not based on month to month (Sep - Aug)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AD57FC" w:rsidRPr="003354DB" w:rsidRDefault="00AD57FC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AD57FC" w:rsidRDefault="00AD57FC" w:rsidP="00AD57F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47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">
                <v:textbox>
                  <w:txbxContent>
                    <w:p w:rsidR="00AD57FC" w:rsidRDefault="00AD57FC" w:rsidP="00AD57F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892BA6">
                        <w:t xml:space="preserve"> of </w:t>
                      </w:r>
                      <w:r w:rsidR="00892BA6" w:rsidRPr="00266BFA">
                        <w:rPr>
                          <w:b/>
                        </w:rPr>
                        <w:t>$</w:t>
                      </w:r>
                      <w:r w:rsidR="00A71A98">
                        <w:rPr>
                          <w:b/>
                        </w:rPr>
                        <w:t>24</w:t>
                      </w:r>
                      <w:r w:rsidR="00B95C66">
                        <w:rPr>
                          <w:b/>
                        </w:rPr>
                        <w:t>0</w:t>
                      </w:r>
                      <w:r w:rsidR="00705E4E" w:rsidRPr="00266BFA">
                        <w:rPr>
                          <w:b/>
                        </w:rPr>
                        <w:t>0</w:t>
                      </w:r>
                      <w:r w:rsidRPr="00653787">
                        <w:t>____</w:t>
                      </w:r>
                      <w:r>
                        <w:t>_____</w:t>
                      </w:r>
                      <w:r w:rsidRPr="00653787">
                        <w:t xml:space="preserve">_____ for the </w:t>
                      </w:r>
                      <w:r w:rsidR="0095700F">
                        <w:t>202</w:t>
                      </w:r>
                      <w:r w:rsidR="00F00B61">
                        <w:t>4-2025</w:t>
                      </w:r>
                      <w:r w:rsidR="004A0270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6"/>
                        <w:gridCol w:w="1099"/>
                        <w:gridCol w:w="1059"/>
                        <w:gridCol w:w="827"/>
                        <w:gridCol w:w="1098"/>
                        <w:gridCol w:w="1058"/>
                        <w:gridCol w:w="1883"/>
                        <w:gridCol w:w="1098"/>
                        <w:gridCol w:w="1058"/>
                      </w:tblGrid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EA6F91" w:rsidP="00AD57FC">
                            <w:pPr>
                              <w:spacing w:line="276" w:lineRule="auto"/>
                            </w:pPr>
                            <w:r>
                              <w:t>$50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F786D" w:rsidP="005B7208">
                            <w:pPr>
                              <w:spacing w:line="276" w:lineRule="auto"/>
                            </w:pPr>
                            <w:r>
                              <w:t>$20</w:t>
                            </w:r>
                            <w:r w:rsidR="000E21F6">
                              <w:t>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F786D" w:rsidP="005B7208">
                            <w:pPr>
                              <w:spacing w:line="276" w:lineRule="auto"/>
                            </w:pPr>
                            <w:r>
                              <w:t>$200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  <w:r w:rsidR="00266BFA">
                              <w:t xml:space="preserve"> </w:t>
                            </w:r>
                            <w:r w:rsidR="00266BFA" w:rsidRPr="00266BFA">
                              <w:rPr>
                                <w:b/>
                              </w:rPr>
                              <w:t>E</w:t>
                            </w:r>
                            <w:r w:rsidR="0011344C" w:rsidRPr="00266BFA">
                              <w:rPr>
                                <w:b/>
                              </w:rPr>
                              <w:t>sc.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$200.00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F786D" w:rsidP="004A0270">
                            <w:pPr>
                              <w:spacing w:line="276" w:lineRule="auto"/>
                            </w:pPr>
                            <w:r>
                              <w:t>$200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  <w:r w:rsidR="00F00B61">
                              <w:t>e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B95C66">
                              <w:t>50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096777" w:rsidP="005B7208">
                            <w:pPr>
                              <w:spacing w:line="276" w:lineRule="auto"/>
                            </w:pPr>
                            <w:r>
                              <w:t>$150</w:t>
                            </w:r>
                            <w:r w:rsidR="00556C14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AF786D" w:rsidP="005B7208">
                            <w:pPr>
                              <w:spacing w:line="276" w:lineRule="auto"/>
                            </w:pPr>
                            <w:r>
                              <w:t>$200</w:t>
                            </w:r>
                            <w:r w:rsidR="00A20938">
                              <w:t>.0</w:t>
                            </w:r>
                            <w:r w:rsidR="00EF21B6">
                              <w:t>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Jul</w:t>
                            </w:r>
                            <w:r w:rsidR="00F00B61">
                              <w:t>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B95C66" w:rsidP="00853D3A">
                            <w:pPr>
                              <w:spacing w:line="276" w:lineRule="auto"/>
                            </w:pPr>
                            <w:r>
                              <w:t>$150</w:t>
                            </w:r>
                            <w:r w:rsidR="00556C14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096777">
                              <w:t>50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AF786D" w:rsidP="004A0270">
                            <w:pPr>
                              <w:spacing w:line="276" w:lineRule="auto"/>
                            </w:pPr>
                            <w:r>
                              <w:t>$200</w:t>
                            </w:r>
                            <w:r w:rsidR="00556C14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Pr="00D561AF" w:rsidRDefault="00D561AF" w:rsidP="00853D3A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D561AF">
                              <w:rPr>
                                <w:b/>
                              </w:rPr>
                              <w:t>FUNDRAISING $250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AD57FC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>Fee is a yearly amount not based on month to month (Sep - Aug)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AD57FC" w:rsidRPr="003354DB" w:rsidRDefault="00AD57FC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AD57FC" w:rsidRDefault="00AD57FC" w:rsidP="00AD57F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Expiration Date: ______  /  ______   (Month/Year)</w:t>
                            </w:r>
                            <w:r w:rsidRPr="0094366D">
                              <w:t xml:space="preserve"> </w:t>
                            </w:r>
                            <w:r>
                              <w:tab/>
                              <w:t xml:space="preserve">   Security VID Code: 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AD57FC" w:rsidRPr="00B91A37" w:rsidRDefault="00AD57FC" w:rsidP="00AD57FC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48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">
                <v:textbox>
                  <w:txbxContent>
                    <w:p w:rsidR="00AD57FC" w:rsidRDefault="00AD57FC" w:rsidP="00AD57FC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Expiration Date: ______  /  ______   (Month/Year)</w:t>
                      </w:r>
                      <w:r w:rsidRPr="0094366D">
                        <w:t xml:space="preserve"> </w:t>
                      </w:r>
                      <w:r>
                        <w:tab/>
                        <w:t xml:space="preserve">   Security VID Code: 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AD57FC" w:rsidRPr="00B91A37" w:rsidRDefault="00AD57FC" w:rsidP="00AD57FC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>We reserve the right to charge your credit card for any incurred penalty fees or additional meet entry fees.  Other arrangements must be approved by Yefim.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49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">
                <v:textbox>
                  <w:txbxContent>
                    <w:p w:rsidR="00AD57FC" w:rsidRDefault="00AD57FC" w:rsidP="00AD57FC">
                      <w:pPr>
                        <w:jc w:val="center"/>
                      </w:pP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>We reserve the right to charge your credit card for any incurred penalty fees or additional meet entry fees.  Other arrangements must be approved by Yefim.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787" w:rsidRPr="00653787" w:rsidRDefault="00653787" w:rsidP="00AD57FC">
      <w:pPr>
        <w:rPr>
          <w:rFonts w:cs="Arial"/>
          <w:b/>
        </w:rPr>
      </w:pPr>
    </w:p>
    <w:sectPr w:rsidR="00653787" w:rsidRPr="00653787" w:rsidSect="004D2B22">
      <w:headerReference w:type="default" r:id="rId8"/>
      <w:footerReference w:type="default" r:id="rId9"/>
      <w:pgSz w:w="12240" w:h="15840"/>
      <w:pgMar w:top="72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07" w:rsidRDefault="00B81607">
      <w:r>
        <w:separator/>
      </w:r>
    </w:p>
  </w:endnote>
  <w:endnote w:type="continuationSeparator" w:id="0">
    <w:p w:rsidR="00B81607" w:rsidRDefault="00B8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BA" w:rsidRDefault="006E3B4F" w:rsidP="00314306">
    <w:pPr>
      <w:pStyle w:val="Footer"/>
      <w:jc w:val="center"/>
    </w:pPr>
    <w:r>
      <w:rPr>
        <w:noProof/>
      </w:rPr>
      <w:drawing>
        <wp:inline distT="0" distB="0" distL="0" distR="0">
          <wp:extent cx="5791200" cy="318135"/>
          <wp:effectExtent l="19050" t="0" r="0" b="0"/>
          <wp:docPr id="2" name="Picture 2" descr="Document Footer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 Footer Un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07" w:rsidRDefault="00B81607">
      <w:r>
        <w:separator/>
      </w:r>
    </w:p>
  </w:footnote>
  <w:footnote w:type="continuationSeparator" w:id="0">
    <w:p w:rsidR="00B81607" w:rsidRDefault="00B8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BA" w:rsidRDefault="006E3B4F" w:rsidP="009D08C7">
    <w:pPr>
      <w:pStyle w:val="Header"/>
      <w:jc w:val="center"/>
    </w:pPr>
    <w:r>
      <w:rPr>
        <w:noProof/>
      </w:rPr>
      <w:drawing>
        <wp:inline distT="0" distB="0" distL="0" distR="0">
          <wp:extent cx="6400800" cy="1212850"/>
          <wp:effectExtent l="19050" t="0" r="0" b="0"/>
          <wp:docPr id="1" name="Picture 1" descr="Simple Letter Head Top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ple Letter Head Top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12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51"/>
    <w:rsid w:val="000068B4"/>
    <w:rsid w:val="00061BC4"/>
    <w:rsid w:val="00096777"/>
    <w:rsid w:val="000A1416"/>
    <w:rsid w:val="000C50DF"/>
    <w:rsid w:val="000D313C"/>
    <w:rsid w:val="000E21F6"/>
    <w:rsid w:val="0011344C"/>
    <w:rsid w:val="001619F6"/>
    <w:rsid w:val="001853EE"/>
    <w:rsid w:val="00197B92"/>
    <w:rsid w:val="001A5FD0"/>
    <w:rsid w:val="001D0196"/>
    <w:rsid w:val="001D59F9"/>
    <w:rsid w:val="002179EE"/>
    <w:rsid w:val="00252598"/>
    <w:rsid w:val="002600EE"/>
    <w:rsid w:val="00266BFA"/>
    <w:rsid w:val="00287F68"/>
    <w:rsid w:val="002E77D0"/>
    <w:rsid w:val="002F34D9"/>
    <w:rsid w:val="002F4B80"/>
    <w:rsid w:val="00314306"/>
    <w:rsid w:val="0031500B"/>
    <w:rsid w:val="0032502B"/>
    <w:rsid w:val="003354DB"/>
    <w:rsid w:val="003969AA"/>
    <w:rsid w:val="003B266B"/>
    <w:rsid w:val="003C7985"/>
    <w:rsid w:val="003D3AE3"/>
    <w:rsid w:val="003D7219"/>
    <w:rsid w:val="00417DAC"/>
    <w:rsid w:val="00420BA5"/>
    <w:rsid w:val="004274C9"/>
    <w:rsid w:val="0045656A"/>
    <w:rsid w:val="004A0270"/>
    <w:rsid w:val="004C0B3B"/>
    <w:rsid w:val="004D2B22"/>
    <w:rsid w:val="0050198D"/>
    <w:rsid w:val="005105CE"/>
    <w:rsid w:val="0051544B"/>
    <w:rsid w:val="0051691D"/>
    <w:rsid w:val="00522302"/>
    <w:rsid w:val="00523B55"/>
    <w:rsid w:val="00527F46"/>
    <w:rsid w:val="00556C14"/>
    <w:rsid w:val="0055798C"/>
    <w:rsid w:val="00565D01"/>
    <w:rsid w:val="005B0EA1"/>
    <w:rsid w:val="005B38FB"/>
    <w:rsid w:val="005E4829"/>
    <w:rsid w:val="005E4C69"/>
    <w:rsid w:val="005E682E"/>
    <w:rsid w:val="005F6670"/>
    <w:rsid w:val="00611E89"/>
    <w:rsid w:val="006139CE"/>
    <w:rsid w:val="00653787"/>
    <w:rsid w:val="00673DF0"/>
    <w:rsid w:val="006B1506"/>
    <w:rsid w:val="006B3205"/>
    <w:rsid w:val="006C4636"/>
    <w:rsid w:val="006D0BF0"/>
    <w:rsid w:val="006D14FA"/>
    <w:rsid w:val="006D25A8"/>
    <w:rsid w:val="006D3DC6"/>
    <w:rsid w:val="006D60CD"/>
    <w:rsid w:val="006E3B4F"/>
    <w:rsid w:val="006E54E3"/>
    <w:rsid w:val="00705E4E"/>
    <w:rsid w:val="00717233"/>
    <w:rsid w:val="00732204"/>
    <w:rsid w:val="00742276"/>
    <w:rsid w:val="0079506F"/>
    <w:rsid w:val="007C527E"/>
    <w:rsid w:val="007F7C4C"/>
    <w:rsid w:val="00820B22"/>
    <w:rsid w:val="00833B08"/>
    <w:rsid w:val="00835C6B"/>
    <w:rsid w:val="00892BA6"/>
    <w:rsid w:val="008948AD"/>
    <w:rsid w:val="008A6490"/>
    <w:rsid w:val="008C262E"/>
    <w:rsid w:val="008C74F3"/>
    <w:rsid w:val="008D0199"/>
    <w:rsid w:val="008D1F7B"/>
    <w:rsid w:val="008E26B4"/>
    <w:rsid w:val="00914937"/>
    <w:rsid w:val="009435D2"/>
    <w:rsid w:val="0094366D"/>
    <w:rsid w:val="0095700F"/>
    <w:rsid w:val="00972371"/>
    <w:rsid w:val="009940E9"/>
    <w:rsid w:val="009B5673"/>
    <w:rsid w:val="009C0AA1"/>
    <w:rsid w:val="009D05D4"/>
    <w:rsid w:val="009D08C7"/>
    <w:rsid w:val="009E3209"/>
    <w:rsid w:val="009F1864"/>
    <w:rsid w:val="00A16DF8"/>
    <w:rsid w:val="00A20938"/>
    <w:rsid w:val="00A42F88"/>
    <w:rsid w:val="00A437B6"/>
    <w:rsid w:val="00A71A98"/>
    <w:rsid w:val="00A83DC8"/>
    <w:rsid w:val="00AC4F7F"/>
    <w:rsid w:val="00AD57FC"/>
    <w:rsid w:val="00AF786D"/>
    <w:rsid w:val="00B135B9"/>
    <w:rsid w:val="00B22DF4"/>
    <w:rsid w:val="00B25864"/>
    <w:rsid w:val="00B81607"/>
    <w:rsid w:val="00B840CB"/>
    <w:rsid w:val="00B91A37"/>
    <w:rsid w:val="00B95C66"/>
    <w:rsid w:val="00B96B75"/>
    <w:rsid w:val="00BD7AB9"/>
    <w:rsid w:val="00BE056A"/>
    <w:rsid w:val="00C01051"/>
    <w:rsid w:val="00C56CCD"/>
    <w:rsid w:val="00CE653A"/>
    <w:rsid w:val="00D535A3"/>
    <w:rsid w:val="00D561AF"/>
    <w:rsid w:val="00D65F41"/>
    <w:rsid w:val="00D7508A"/>
    <w:rsid w:val="00D966DC"/>
    <w:rsid w:val="00DD5F3D"/>
    <w:rsid w:val="00DE4FFB"/>
    <w:rsid w:val="00E2456F"/>
    <w:rsid w:val="00EA6963"/>
    <w:rsid w:val="00EA6F91"/>
    <w:rsid w:val="00EE3DBA"/>
    <w:rsid w:val="00EF21B6"/>
    <w:rsid w:val="00F00B61"/>
    <w:rsid w:val="00F415C2"/>
    <w:rsid w:val="00F71848"/>
    <w:rsid w:val="00FA05E9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A5EEA"/>
  <w15:docId w15:val="{E5C15AE9-F1A1-430A-A122-B1B30820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7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B5673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B5673"/>
    <w:pPr>
      <w:keepNext/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9B5673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8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3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\YEFIM\My%20Documents\Rodney's%20Folder%20DO%20NOT%20DELETE\BGCUC%20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1B5C-CC8E-4AF3-BB6F-299EDC22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BGCUC Color Letterhead</Template>
  <TotalTime>6787</TotalTime>
  <Pages>5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Letterhead</vt:lpstr>
    </vt:vector>
  </TitlesOfParts>
  <Company>Microsoft Corporation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Letterhead</dc:title>
  <dc:creator>yshoykhet</dc:creator>
  <cp:lastModifiedBy>Yefim Shoykhet</cp:lastModifiedBy>
  <cp:revision>14</cp:revision>
  <cp:lastPrinted>2025-08-08T18:54:00Z</cp:lastPrinted>
  <dcterms:created xsi:type="dcterms:W3CDTF">2024-08-12T15:15:00Z</dcterms:created>
  <dcterms:modified xsi:type="dcterms:W3CDTF">2025-08-08T18:55:00Z</dcterms:modified>
</cp:coreProperties>
</file>